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285F" w14:textId="77777777" w:rsidR="00FE067E" w:rsidRPr="003E78C0" w:rsidRDefault="003C6034" w:rsidP="00CC1F3B">
      <w:pPr>
        <w:pStyle w:val="TitlePageOrigin"/>
      </w:pPr>
      <w:r w:rsidRPr="003E78C0">
        <w:rPr>
          <w:caps w:val="0"/>
        </w:rPr>
        <w:t>WEST VIRGINIA LEGISLATURE</w:t>
      </w:r>
    </w:p>
    <w:p w14:paraId="7D7A9056" w14:textId="2A49A36C" w:rsidR="00CD36CF" w:rsidRPr="003E78C0" w:rsidRDefault="00CD36CF" w:rsidP="00CC1F3B">
      <w:pPr>
        <w:pStyle w:val="TitlePageSession"/>
      </w:pPr>
      <w:r w:rsidRPr="003E78C0">
        <w:t>20</w:t>
      </w:r>
      <w:r w:rsidR="00EC5E63" w:rsidRPr="003E78C0">
        <w:t>2</w:t>
      </w:r>
      <w:r w:rsidR="0020151F" w:rsidRPr="003E78C0">
        <w:t>6</w:t>
      </w:r>
      <w:r w:rsidRPr="003E78C0">
        <w:t xml:space="preserve"> </w:t>
      </w:r>
      <w:r w:rsidR="003C6034" w:rsidRPr="003E78C0">
        <w:rPr>
          <w:caps w:val="0"/>
        </w:rPr>
        <w:t>REGULAR SESSION</w:t>
      </w:r>
    </w:p>
    <w:p w14:paraId="62002C8D" w14:textId="0975ECC5" w:rsidR="00CD36CF" w:rsidRPr="003E78C0" w:rsidRDefault="00A8259A" w:rsidP="00CC1F3B">
      <w:pPr>
        <w:pStyle w:val="TitlePageBillPrefix"/>
      </w:pPr>
      <w:sdt>
        <w:sdtPr>
          <w:tag w:val="IntroDate"/>
          <w:id w:val="-1236936958"/>
          <w:placeholder>
            <w:docPart w:val="A05AF3230E554C21B5725B873F597089"/>
          </w:placeholder>
          <w:text/>
        </w:sdtPr>
        <w:sdtEndPr/>
        <w:sdtContent>
          <w:r w:rsidR="003E78C0" w:rsidRPr="003E78C0">
            <w:t>Enrolled</w:t>
          </w:r>
        </w:sdtContent>
      </w:sdt>
    </w:p>
    <w:p w14:paraId="3BB9FA0F" w14:textId="737B527B" w:rsidR="00CD36CF" w:rsidRPr="003E78C0" w:rsidRDefault="00A8259A" w:rsidP="00CC1F3B">
      <w:pPr>
        <w:pStyle w:val="BillNumber"/>
      </w:pPr>
      <w:sdt>
        <w:sdtPr>
          <w:tag w:val="Chamber"/>
          <w:id w:val="893011969"/>
          <w:lock w:val="sdtLocked"/>
          <w:placeholder>
            <w:docPart w:val="35AD66AB969F449A8C46074928C1CB26"/>
          </w:placeholder>
          <w:dropDownList>
            <w:listItem w:displayText="House" w:value="House"/>
            <w:listItem w:displayText="Senate" w:value="Senate"/>
          </w:dropDownList>
        </w:sdtPr>
        <w:sdtEndPr/>
        <w:sdtContent>
          <w:r w:rsidR="00D20C81" w:rsidRPr="003E78C0">
            <w:t>Senate</w:t>
          </w:r>
        </w:sdtContent>
      </w:sdt>
      <w:r w:rsidR="00303684" w:rsidRPr="003E78C0">
        <w:t xml:space="preserve"> </w:t>
      </w:r>
      <w:r w:rsidR="00CD36CF" w:rsidRPr="003E78C0">
        <w:t xml:space="preserve">Bill </w:t>
      </w:r>
      <w:sdt>
        <w:sdtPr>
          <w:tag w:val="BNum"/>
          <w:id w:val="1645317809"/>
          <w:lock w:val="sdtLocked"/>
          <w:placeholder>
            <w:docPart w:val="83A29B761C264BD4AD5978195A59DE17"/>
          </w:placeholder>
          <w:text/>
        </w:sdtPr>
        <w:sdtEndPr/>
        <w:sdtContent>
          <w:r w:rsidR="00EF1AAE" w:rsidRPr="003E78C0">
            <w:t>228</w:t>
          </w:r>
        </w:sdtContent>
      </w:sdt>
    </w:p>
    <w:p w14:paraId="68BAED4F" w14:textId="6E3E5882" w:rsidR="00CD36CF" w:rsidRPr="003E78C0" w:rsidRDefault="00CD36CF" w:rsidP="00CC1F3B">
      <w:pPr>
        <w:pStyle w:val="Sponsors"/>
      </w:pPr>
      <w:r w:rsidRPr="003E78C0">
        <w:t xml:space="preserve">By </w:t>
      </w:r>
      <w:sdt>
        <w:sdtPr>
          <w:rPr>
            <w:color w:val="auto"/>
          </w:rPr>
          <w:tag w:val="Sponsors"/>
          <w:id w:val="1589585889"/>
          <w:placeholder>
            <w:docPart w:val="8DFE6B774F15484C98AE190DF174EAB5"/>
          </w:placeholder>
          <w:text w:multiLine="1"/>
        </w:sdtPr>
        <w:sdtEndPr/>
        <w:sdtContent>
          <w:r w:rsidR="000053E1" w:rsidRPr="003E78C0">
            <w:rPr>
              <w:color w:val="auto"/>
            </w:rPr>
            <w:t>Senators Deeds, Phillips, Woelfel</w:t>
          </w:r>
          <w:r w:rsidR="004653AB" w:rsidRPr="003E78C0">
            <w:rPr>
              <w:color w:val="auto"/>
            </w:rPr>
            <w:t>, Oliverio</w:t>
          </w:r>
          <w:r w:rsidR="00821B18" w:rsidRPr="003E78C0">
            <w:rPr>
              <w:color w:val="auto"/>
            </w:rPr>
            <w:t>, and Barnhart</w:t>
          </w:r>
        </w:sdtContent>
      </w:sdt>
    </w:p>
    <w:p w14:paraId="4F57CF02" w14:textId="65C899FD" w:rsidR="00045D62" w:rsidRPr="003E78C0" w:rsidRDefault="00CD36CF" w:rsidP="00CC1F3B">
      <w:pPr>
        <w:pStyle w:val="References"/>
        <w:sectPr w:rsidR="00045D62" w:rsidRPr="003E78C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E78C0">
        <w:t>[</w:t>
      </w:r>
      <w:sdt>
        <w:sdtPr>
          <w:tag w:val="References"/>
          <w:id w:val="-1043047873"/>
          <w:placeholder>
            <w:docPart w:val="0FB2CFB62F60491D9D7CBDE36A06CF16"/>
          </w:placeholder>
          <w:text w:multiLine="1"/>
        </w:sdtPr>
        <w:sdtEndPr/>
        <w:sdtContent>
          <w:r w:rsidR="003E78C0" w:rsidRPr="003E78C0">
            <w:t>Passed March 14, 2026; in effect 90 days from passage</w:t>
          </w:r>
        </w:sdtContent>
      </w:sdt>
      <w:r w:rsidR="00F66233">
        <w:t xml:space="preserve"> (June 12, 2026)</w:t>
      </w:r>
      <w:r w:rsidRPr="003E78C0">
        <w:t>]</w:t>
      </w:r>
    </w:p>
    <w:p w14:paraId="662EE410" w14:textId="2EABAFA8" w:rsidR="00E831B3" w:rsidRPr="003E78C0" w:rsidRDefault="00E831B3" w:rsidP="00CC1F3B">
      <w:pPr>
        <w:pStyle w:val="References"/>
      </w:pPr>
    </w:p>
    <w:p w14:paraId="2FF01706" w14:textId="4C4947B0" w:rsidR="00303684" w:rsidRPr="003E78C0" w:rsidRDefault="003E78C0" w:rsidP="005122DD">
      <w:pPr>
        <w:pStyle w:val="TitleSection"/>
      </w:pPr>
      <w:r w:rsidRPr="003E78C0">
        <w:rPr>
          <w:rFonts w:eastAsia="PMingLiU" w:cs="Arial"/>
        </w:rPr>
        <w:lastRenderedPageBreak/>
        <w:t xml:space="preserve">AN ACT </w:t>
      </w:r>
      <w:r w:rsidRPr="003E78C0">
        <w:rPr>
          <w:rFonts w:cs="Arial"/>
        </w:rPr>
        <w:t>to amend the Code of West Virginia, 1931, as amended, by adding two new sections, designated §49-2-815 and §49-2-131, relating to requiring the Department of Human Services to establish a pilot program in one or more districts comprised of no more than three counties in the aggregate to provide for supplemental caseworker aide services for the Bureau for Social Services; and requiring the Department of Human Services to implement a pilot project in two counties that requires the use of mobile devices to access the department’s case management system</w:t>
      </w:r>
      <w:r w:rsidR="00D20C81" w:rsidRPr="003E78C0">
        <w:t>.</w:t>
      </w:r>
    </w:p>
    <w:p w14:paraId="28B01986" w14:textId="77777777" w:rsidR="00303684" w:rsidRPr="003E78C0" w:rsidRDefault="00303684" w:rsidP="005122DD">
      <w:pPr>
        <w:pStyle w:val="EnactingClause"/>
      </w:pPr>
      <w:r w:rsidRPr="003E78C0">
        <w:t>Be it enacted by the Legislature of West Virginia:</w:t>
      </w:r>
    </w:p>
    <w:p w14:paraId="06CFE314" w14:textId="77777777" w:rsidR="003C6034" w:rsidRPr="003E78C0" w:rsidRDefault="003C6034" w:rsidP="005122DD">
      <w:pPr>
        <w:pStyle w:val="EnactingClause"/>
        <w:sectPr w:rsidR="003C6034" w:rsidRPr="003E78C0" w:rsidSect="00045D62">
          <w:pgSz w:w="12240" w:h="15840" w:code="1"/>
          <w:pgMar w:top="1440" w:right="1440" w:bottom="1440" w:left="1440" w:header="720" w:footer="720" w:gutter="0"/>
          <w:lnNumType w:countBy="1" w:restart="newSection"/>
          <w:pgNumType w:start="0"/>
          <w:cols w:space="720"/>
          <w:titlePg/>
          <w:docGrid w:linePitch="360"/>
        </w:sectPr>
      </w:pPr>
    </w:p>
    <w:p w14:paraId="643A2F54" w14:textId="4725E307" w:rsidR="003E78C0" w:rsidRPr="003E78C0" w:rsidRDefault="003E78C0" w:rsidP="005122DD">
      <w:pPr>
        <w:suppressLineNumbers/>
        <w:ind w:left="720" w:hanging="720"/>
        <w:jc w:val="both"/>
        <w:outlineLvl w:val="1"/>
        <w:rPr>
          <w:rFonts w:cs="Arial"/>
          <w:b/>
          <w:color w:val="auto"/>
          <w:sz w:val="24"/>
        </w:rPr>
      </w:pPr>
      <w:r w:rsidRPr="003E78C0">
        <w:rPr>
          <w:rFonts w:cs="Arial"/>
          <w:b/>
          <w:color w:val="auto"/>
          <w:sz w:val="24"/>
        </w:rPr>
        <w:t>ARTICLE 2. STATE RESPONSIBILITIES FOR CHILDREN.</w:t>
      </w:r>
    </w:p>
    <w:p w14:paraId="273684B5" w14:textId="7C16D1B2" w:rsidR="003E78C0" w:rsidRPr="003E78C0" w:rsidRDefault="003E78C0" w:rsidP="005122DD">
      <w:pPr>
        <w:suppressLineNumbers/>
        <w:jc w:val="center"/>
        <w:outlineLvl w:val="1"/>
        <w:rPr>
          <w:rFonts w:eastAsia="Calibri"/>
          <w:bCs/>
          <w:i/>
          <w:caps/>
          <w:color w:val="000000"/>
        </w:rPr>
        <w:sectPr w:rsidR="003E78C0" w:rsidRPr="003E78C0" w:rsidSect="003E78C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3E78C0">
        <w:rPr>
          <w:rFonts w:eastAsia="Calibri"/>
          <w:bCs/>
          <w:i/>
          <w:caps/>
          <w:color w:val="000000"/>
        </w:rPr>
        <w:t>Part I – General Authority and Duties of the Department of Human Services</w:t>
      </w:r>
      <w:r>
        <w:rPr>
          <w:rFonts w:eastAsia="Calibri"/>
          <w:bCs/>
          <w:i/>
          <w:caps/>
          <w:color w:val="000000"/>
        </w:rPr>
        <w:t>.</w:t>
      </w:r>
      <w:r w:rsidRPr="003E78C0">
        <w:rPr>
          <w:rFonts w:eastAsia="Calibri"/>
          <w:bCs/>
          <w:i/>
          <w:caps/>
          <w:color w:val="000000"/>
        </w:rPr>
        <w:t xml:space="preserve">          </w:t>
      </w:r>
    </w:p>
    <w:p w14:paraId="718DC966" w14:textId="77777777" w:rsidR="003E78C0" w:rsidRPr="003E78C0" w:rsidRDefault="003E78C0" w:rsidP="005122DD">
      <w:pPr>
        <w:suppressLineNumbers/>
        <w:ind w:left="720" w:hanging="720"/>
        <w:jc w:val="both"/>
        <w:outlineLvl w:val="3"/>
        <w:rPr>
          <w:rFonts w:cs="Arial"/>
          <w:b/>
          <w:color w:val="auto"/>
        </w:rPr>
      </w:pPr>
      <w:r w:rsidRPr="003E78C0">
        <w:rPr>
          <w:rFonts w:cs="Arial"/>
          <w:b/>
          <w:color w:val="auto"/>
        </w:rPr>
        <w:t>§49-2-131. Caseworker services pilot program.</w:t>
      </w:r>
    </w:p>
    <w:p w14:paraId="6774505A" w14:textId="77777777" w:rsidR="003E78C0" w:rsidRPr="003E78C0" w:rsidRDefault="003E78C0" w:rsidP="005122DD">
      <w:pPr>
        <w:pStyle w:val="SectionBody"/>
        <w:widowControl/>
      </w:pPr>
      <w:r w:rsidRPr="003E78C0">
        <w:t>(a) (1) The Department of Human Services shall, within 90 days of the effective date of this section, establish a pilot program through which it shall enter into a contract with one or more qualified private entities to provide caseworker aide services to supplement existing departmental staff within the Bureau for Social Services with administrative support services using a human services technology platform to allow departmental staff more time for personal interactions with children and families served by the department.</w:t>
      </w:r>
    </w:p>
    <w:p w14:paraId="743B8819" w14:textId="77777777" w:rsidR="003E78C0" w:rsidRPr="003E78C0" w:rsidRDefault="003E78C0" w:rsidP="005122DD">
      <w:pPr>
        <w:pStyle w:val="SectionBody"/>
        <w:widowControl/>
      </w:pPr>
      <w:r w:rsidRPr="003E78C0">
        <w:t>(2) Caseworker aides retained under the contract shall meet substantially equivalent education, experience, training, and background check requirements as departmental caseworkers and caseworker aides.</w:t>
      </w:r>
    </w:p>
    <w:p w14:paraId="2AE12D81" w14:textId="77777777" w:rsidR="003E78C0" w:rsidRPr="003E78C0" w:rsidRDefault="003E78C0" w:rsidP="005122DD">
      <w:pPr>
        <w:pStyle w:val="SectionBody"/>
        <w:widowControl/>
      </w:pPr>
      <w:r w:rsidRPr="003E78C0">
        <w:t>(3) The department shall maintain supervisory and decision-making authority over all cases, and contracted caseworker aide personnel shall operate under departmental policies and oversight.</w:t>
      </w:r>
    </w:p>
    <w:p w14:paraId="1B9B829C" w14:textId="77777777" w:rsidR="003E78C0" w:rsidRPr="003E78C0" w:rsidRDefault="003E78C0" w:rsidP="005122DD">
      <w:pPr>
        <w:pStyle w:val="SectionBody"/>
        <w:widowControl/>
      </w:pPr>
      <w:r w:rsidRPr="003E78C0">
        <w:lastRenderedPageBreak/>
        <w:t>(b) The department shall deploy contracted caseworker aide services in one or more districts comprised of no more than three counties in the aggregate meeting criteria established by rule or policy, including, but not limited to:</w:t>
      </w:r>
    </w:p>
    <w:p w14:paraId="37EE5EDC" w14:textId="77777777" w:rsidR="003E78C0" w:rsidRPr="003E78C0" w:rsidRDefault="003E78C0" w:rsidP="005122DD">
      <w:pPr>
        <w:pStyle w:val="SectionBody"/>
        <w:widowControl/>
      </w:pPr>
      <w:r w:rsidRPr="003E78C0">
        <w:t>(1) Average caseloads exceeding state or federal guidelines;</w:t>
      </w:r>
    </w:p>
    <w:p w14:paraId="4EB9DCA3" w14:textId="77777777" w:rsidR="003E78C0" w:rsidRPr="003E78C0" w:rsidRDefault="003E78C0" w:rsidP="005122DD">
      <w:pPr>
        <w:pStyle w:val="SectionBody"/>
        <w:widowControl/>
      </w:pPr>
      <w:r w:rsidRPr="003E78C0">
        <w:t xml:space="preserve">(2) Persistent vacancy rates among child welfare positions; or </w:t>
      </w:r>
    </w:p>
    <w:p w14:paraId="4B523454" w14:textId="77777777" w:rsidR="003E78C0" w:rsidRPr="003E78C0" w:rsidRDefault="003E78C0" w:rsidP="005122DD">
      <w:pPr>
        <w:pStyle w:val="SectionBody"/>
        <w:widowControl/>
      </w:pPr>
      <w:r w:rsidRPr="003E78C0">
        <w:t>(3) A disproportionate percentage of children from that county placed in out-of-state foster care or residential facilities.</w:t>
      </w:r>
    </w:p>
    <w:p w14:paraId="2BAE4F90" w14:textId="77777777" w:rsidR="003E78C0" w:rsidRPr="003E78C0" w:rsidRDefault="003E78C0" w:rsidP="005122DD">
      <w:pPr>
        <w:pStyle w:val="SectionBody"/>
        <w:widowControl/>
      </w:pPr>
      <w:r w:rsidRPr="003E78C0">
        <w:t>(c) (1) The pilot program shall operate for 15 months following the execution of the contract allowing for a three-month onboarding process to establish departmental priorities and workflow processes and a one-year operational period.</w:t>
      </w:r>
    </w:p>
    <w:p w14:paraId="592F0102" w14:textId="77777777" w:rsidR="003E78C0" w:rsidRPr="003E78C0" w:rsidRDefault="003E78C0" w:rsidP="005122DD">
      <w:pPr>
        <w:pStyle w:val="SectionBody"/>
        <w:widowControl/>
      </w:pPr>
      <w:r w:rsidRPr="003E78C0">
        <w:t>(2) Prior to the conclusion of the pilot program, the department shall submit a written report to the Joint Committee on Health detailing the pilot’s implementation, performance outcomes, costs, and recommendations for continuation or expansion.</w:t>
      </w:r>
    </w:p>
    <w:p w14:paraId="7B467E51" w14:textId="2F9D188A" w:rsidR="003E78C0" w:rsidRPr="003E78C0" w:rsidRDefault="003E78C0" w:rsidP="005122DD">
      <w:pPr>
        <w:pStyle w:val="SectionBody"/>
        <w:widowControl/>
      </w:pPr>
      <w:r w:rsidRPr="003E78C0">
        <w:t>(3) The department may, at its discretion, continue or expand the pilot program statewide if the evaluation demonstrates improved case management capacity or outcomes.</w:t>
      </w:r>
    </w:p>
    <w:p w14:paraId="5A68EC66" w14:textId="56900215" w:rsidR="003E78C0" w:rsidRPr="003E78C0" w:rsidRDefault="003E78C0" w:rsidP="005122DD">
      <w:pPr>
        <w:pStyle w:val="SectionBody"/>
        <w:widowControl/>
        <w:ind w:firstLine="0"/>
        <w:jc w:val="center"/>
        <w:rPr>
          <w:bCs/>
          <w:i/>
          <w:caps/>
          <w:sz w:val="24"/>
        </w:rPr>
      </w:pPr>
      <w:r w:rsidRPr="003E78C0">
        <w:rPr>
          <w:bCs/>
          <w:i/>
          <w:caps/>
          <w:sz w:val="24"/>
        </w:rPr>
        <w:t>PART VIII – Reports of Children Suspected of Abuse</w:t>
      </w:r>
      <w:r>
        <w:rPr>
          <w:bCs/>
          <w:i/>
          <w:caps/>
          <w:sz w:val="24"/>
        </w:rPr>
        <w:t>.</w:t>
      </w:r>
    </w:p>
    <w:p w14:paraId="0641F261" w14:textId="77777777" w:rsidR="003E78C0" w:rsidRPr="003E78C0" w:rsidRDefault="003E78C0" w:rsidP="005122DD">
      <w:pPr>
        <w:suppressLineNumbers/>
        <w:ind w:left="720" w:hanging="720"/>
        <w:jc w:val="both"/>
        <w:outlineLvl w:val="3"/>
        <w:rPr>
          <w:rFonts w:cs="Arial"/>
          <w:b/>
          <w:color w:val="000000"/>
        </w:rPr>
        <w:sectPr w:rsidR="003E78C0" w:rsidRPr="003E78C0" w:rsidSect="003E78C0">
          <w:type w:val="continuous"/>
          <w:pgSz w:w="12240" w:h="15840" w:code="1"/>
          <w:pgMar w:top="1440" w:right="1440" w:bottom="1440" w:left="1440" w:header="720" w:footer="720" w:gutter="0"/>
          <w:lnNumType w:countBy="1" w:restart="newSection"/>
          <w:cols w:space="720"/>
          <w:titlePg/>
          <w:docGrid w:linePitch="360"/>
        </w:sectPr>
      </w:pPr>
      <w:r w:rsidRPr="003E78C0">
        <w:rPr>
          <w:rFonts w:cs="Arial"/>
          <w:b/>
          <w:color w:val="000000"/>
        </w:rPr>
        <w:t>§49-2-815. Pilot program for the use of technology in child abuse and neglect investigations.</w:t>
      </w:r>
    </w:p>
    <w:p w14:paraId="2AFC273D" w14:textId="77777777" w:rsidR="003E78C0" w:rsidRPr="003E78C0" w:rsidRDefault="003E78C0" w:rsidP="005122DD">
      <w:pPr>
        <w:ind w:firstLine="720"/>
        <w:jc w:val="both"/>
        <w:rPr>
          <w:rFonts w:eastAsia="Calibri" w:cs="Arial"/>
          <w:color w:val="000000"/>
        </w:rPr>
      </w:pPr>
      <w:r w:rsidRPr="003E78C0">
        <w:rPr>
          <w:rFonts w:eastAsia="Calibri" w:cs="Arial"/>
          <w:color w:val="000000"/>
        </w:rPr>
        <w:t>(a) Beginning October 1, 2027, the department shall implement a pilot project in two counties that requires the use of mobile devices, including, but not limited to, computers or tablets, to access the department’s case management system. The purpose of the project is to assist Child Protective Services workers and the department in conducting child abuse and neglect investigations by using advanced technology to enhance and expedite real-time fact gathering and data management during investigations.</w:t>
      </w:r>
    </w:p>
    <w:p w14:paraId="267A2B40" w14:textId="77777777" w:rsidR="003E78C0" w:rsidRPr="003E78C0" w:rsidRDefault="003E78C0" w:rsidP="005122DD">
      <w:pPr>
        <w:ind w:firstLine="720"/>
        <w:jc w:val="both"/>
        <w:rPr>
          <w:rFonts w:eastAsia="Calibri" w:cs="Arial"/>
          <w:color w:val="000000"/>
        </w:rPr>
      </w:pPr>
      <w:r w:rsidRPr="003E78C0">
        <w:rPr>
          <w:rFonts w:eastAsia="Calibri" w:cs="Arial"/>
          <w:color w:val="000000"/>
        </w:rPr>
        <w:t>(b) The department shall determine which counties shall participate in the pilot program.</w:t>
      </w:r>
    </w:p>
    <w:p w14:paraId="37D9F2CB" w14:textId="77777777" w:rsidR="003E78C0" w:rsidRPr="003E78C0" w:rsidRDefault="003E78C0" w:rsidP="005122DD">
      <w:pPr>
        <w:ind w:firstLine="720"/>
        <w:jc w:val="both"/>
        <w:rPr>
          <w:rFonts w:eastAsia="Calibri" w:cs="Arial"/>
          <w:color w:val="000000"/>
        </w:rPr>
      </w:pPr>
      <w:r w:rsidRPr="003E78C0">
        <w:rPr>
          <w:rFonts w:eastAsia="Calibri" w:cs="Arial"/>
          <w:color w:val="000000"/>
        </w:rPr>
        <w:lastRenderedPageBreak/>
        <w:t>(c) The department shall develop policies to implement the pilot program which shall include, at a minimum, the following:</w:t>
      </w:r>
    </w:p>
    <w:p w14:paraId="3F442698" w14:textId="77777777" w:rsidR="003E78C0" w:rsidRPr="003E78C0" w:rsidRDefault="003E78C0" w:rsidP="005122DD">
      <w:pPr>
        <w:ind w:firstLine="720"/>
        <w:jc w:val="both"/>
        <w:rPr>
          <w:rFonts w:eastAsia="Calibri" w:cs="Arial"/>
          <w:color w:val="000000"/>
        </w:rPr>
      </w:pPr>
      <w:r w:rsidRPr="003E78C0">
        <w:rPr>
          <w:rFonts w:eastAsia="Calibri" w:cs="Arial"/>
          <w:color w:val="000000"/>
        </w:rPr>
        <w:t>(1) The mobile device shall have an operating system that is customized for child welfare casework;</w:t>
      </w:r>
    </w:p>
    <w:p w14:paraId="34896EAF" w14:textId="77777777" w:rsidR="003E78C0" w:rsidRPr="003E78C0" w:rsidRDefault="003E78C0" w:rsidP="005122DD">
      <w:pPr>
        <w:ind w:firstLine="720"/>
        <w:jc w:val="both"/>
        <w:rPr>
          <w:rFonts w:eastAsia="Calibri" w:cs="Arial"/>
          <w:color w:val="000000"/>
        </w:rPr>
      </w:pPr>
      <w:r w:rsidRPr="003E78C0">
        <w:rPr>
          <w:rFonts w:eastAsia="Calibri" w:cs="Arial"/>
          <w:color w:val="000000"/>
        </w:rPr>
        <w:t xml:space="preserve">(2) The operating system on the mobile device shall allow a Child Protective Services worker to create a contemporaneous, digital record of all components of the investigation; </w:t>
      </w:r>
    </w:p>
    <w:p w14:paraId="176804C5" w14:textId="77777777" w:rsidR="003E78C0" w:rsidRPr="003E78C0" w:rsidRDefault="003E78C0" w:rsidP="005122DD">
      <w:pPr>
        <w:ind w:firstLine="720"/>
        <w:jc w:val="both"/>
        <w:rPr>
          <w:rFonts w:eastAsia="Calibri" w:cs="Arial"/>
          <w:color w:val="000000"/>
        </w:rPr>
      </w:pPr>
      <w:r w:rsidRPr="003E78C0">
        <w:rPr>
          <w:rFonts w:eastAsia="Calibri" w:cs="Arial"/>
          <w:color w:val="000000"/>
        </w:rPr>
        <w:t xml:space="preserve">(3) The mobile device shall automatically and securely upload to the department’s server on a daily basis;  </w:t>
      </w:r>
    </w:p>
    <w:p w14:paraId="0C8BC134" w14:textId="77777777" w:rsidR="003E78C0" w:rsidRPr="003E78C0" w:rsidRDefault="003E78C0" w:rsidP="005122DD">
      <w:pPr>
        <w:ind w:firstLine="720"/>
        <w:jc w:val="both"/>
        <w:rPr>
          <w:rFonts w:eastAsia="Calibri" w:cs="Arial"/>
          <w:color w:val="000000"/>
        </w:rPr>
      </w:pPr>
      <w:r w:rsidRPr="003E78C0">
        <w:rPr>
          <w:rFonts w:eastAsia="Calibri" w:cs="Arial"/>
          <w:color w:val="000000"/>
        </w:rPr>
        <w:t>(4) The operating system used in the mobile device shall be interoperable with existing department programs to allow relevant quality metrics to be extracted from the operating system into standard reports to be analyzed for systemic improvement; and</w:t>
      </w:r>
    </w:p>
    <w:p w14:paraId="687F8DE1" w14:textId="77777777" w:rsidR="003E78C0" w:rsidRPr="003E78C0" w:rsidRDefault="003E78C0" w:rsidP="005122DD">
      <w:pPr>
        <w:ind w:firstLine="720"/>
        <w:jc w:val="both"/>
        <w:rPr>
          <w:rFonts w:eastAsia="Calibri" w:cs="Arial"/>
          <w:color w:val="000000"/>
        </w:rPr>
      </w:pPr>
      <w:r w:rsidRPr="003E78C0">
        <w:rPr>
          <w:rFonts w:eastAsia="Calibri" w:cs="Arial"/>
          <w:color w:val="000000"/>
        </w:rPr>
        <w:t xml:space="preserve">(5) The mobile device shall be used on at least 70 percent of the cases in the pilot counties during the time period being studied.  </w:t>
      </w:r>
    </w:p>
    <w:p w14:paraId="0072CE1A" w14:textId="77777777" w:rsidR="003E78C0" w:rsidRPr="003E78C0" w:rsidRDefault="003E78C0" w:rsidP="005122DD">
      <w:pPr>
        <w:ind w:firstLine="720"/>
        <w:jc w:val="both"/>
        <w:rPr>
          <w:rFonts w:eastAsia="Calibri" w:cs="Arial"/>
          <w:color w:val="000000"/>
        </w:rPr>
      </w:pPr>
      <w:r w:rsidRPr="003E78C0">
        <w:rPr>
          <w:rFonts w:eastAsia="Calibri" w:cs="Arial"/>
          <w:color w:val="000000"/>
        </w:rPr>
        <w:t>(d) The quality metrics shall be extracted on a monthly basis and analyzed by the secretary and members of his or her staff charged with systemic improvement of the child welfare system.</w:t>
      </w:r>
    </w:p>
    <w:p w14:paraId="4F597B5C" w14:textId="77777777" w:rsidR="003E78C0" w:rsidRPr="003E78C0" w:rsidRDefault="003E78C0" w:rsidP="005122DD">
      <w:pPr>
        <w:ind w:firstLine="720"/>
        <w:jc w:val="both"/>
        <w:rPr>
          <w:rFonts w:eastAsia="Calibri" w:cs="Arial"/>
          <w:color w:val="000000"/>
        </w:rPr>
      </w:pPr>
      <w:r w:rsidRPr="003E78C0">
        <w:rPr>
          <w:rFonts w:eastAsia="Calibri" w:cs="Arial"/>
          <w:color w:val="000000"/>
        </w:rPr>
        <w:t>(e) The pilot program shall terminate five years from the time the department fully implements the pilot program in two counties.</w:t>
      </w:r>
    </w:p>
    <w:p w14:paraId="3FF5D1F3" w14:textId="77777777" w:rsidR="00EB51B5" w:rsidRDefault="003E78C0" w:rsidP="005122DD">
      <w:pPr>
        <w:pStyle w:val="SectionBody"/>
        <w:widowControl/>
        <w:rPr>
          <w:rFonts w:eastAsiaTheme="minorHAnsi" w:cs="Arial"/>
        </w:rPr>
        <w:sectPr w:rsidR="00EB51B5" w:rsidSect="00750BA0">
          <w:headerReference w:type="even"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lnNumType w:countBy="1" w:restart="newSection"/>
          <w:cols w:space="720"/>
          <w:noEndnote/>
          <w:docGrid w:linePitch="326"/>
        </w:sectPr>
      </w:pPr>
      <w:r w:rsidRPr="003E78C0">
        <w:rPr>
          <w:rFonts w:eastAsiaTheme="minorHAnsi" w:cs="Arial"/>
        </w:rPr>
        <w:t>(f) The department shall file annual reports beginning July 1, 2028, and July 1 annually thereafter, with the Legislative Oversight Commission on Health and Human Resources Accountability to provide a program update on the status of the pilot program, including metrics on the use of the technology.</w:t>
      </w:r>
    </w:p>
    <w:p w14:paraId="662CC41D" w14:textId="77777777" w:rsidR="00EB51B5" w:rsidRDefault="00EB51B5" w:rsidP="005122DD">
      <w:pPr>
        <w:pStyle w:val="SectionBody"/>
        <w:widowControl/>
        <w:sectPr w:rsidR="00EB51B5" w:rsidSect="00EB51B5">
          <w:headerReference w:type="default" r:id="rId23"/>
          <w:footerReference w:type="default" r:id="rId24"/>
          <w:pgSz w:w="12240" w:h="15840"/>
          <w:pgMar w:top="1440" w:right="1440" w:bottom="1440" w:left="1440" w:header="720" w:footer="720" w:gutter="0"/>
          <w:cols w:space="720"/>
          <w:noEndnote/>
          <w:docGrid w:linePitch="326"/>
        </w:sectPr>
      </w:pPr>
    </w:p>
    <w:p w14:paraId="3E0CA478" w14:textId="77777777" w:rsidR="00EB51B5" w:rsidRPr="006239C4" w:rsidRDefault="00EB51B5" w:rsidP="00EB51B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60E5D73" w14:textId="77777777" w:rsidR="00EB51B5" w:rsidRPr="006239C4" w:rsidRDefault="00EB51B5" w:rsidP="00EB51B5">
      <w:pPr>
        <w:spacing w:line="240" w:lineRule="auto"/>
        <w:ind w:left="720" w:right="720"/>
        <w:rPr>
          <w:rFonts w:cs="Arial"/>
        </w:rPr>
      </w:pPr>
    </w:p>
    <w:p w14:paraId="7023ADB0" w14:textId="77777777" w:rsidR="00EB51B5" w:rsidRPr="006239C4" w:rsidRDefault="00EB51B5" w:rsidP="00EB51B5">
      <w:pPr>
        <w:spacing w:line="240" w:lineRule="auto"/>
        <w:ind w:left="720" w:right="720"/>
        <w:rPr>
          <w:rFonts w:cs="Arial"/>
        </w:rPr>
      </w:pPr>
    </w:p>
    <w:p w14:paraId="23CB1986" w14:textId="77777777" w:rsidR="00EB51B5" w:rsidRPr="006239C4" w:rsidRDefault="00EB51B5" w:rsidP="00EB51B5">
      <w:pPr>
        <w:autoSpaceDE w:val="0"/>
        <w:autoSpaceDN w:val="0"/>
        <w:adjustRightInd w:val="0"/>
        <w:spacing w:line="240" w:lineRule="auto"/>
        <w:ind w:left="720" w:right="720"/>
        <w:rPr>
          <w:rFonts w:cs="Arial"/>
        </w:rPr>
      </w:pPr>
      <w:r w:rsidRPr="006239C4">
        <w:rPr>
          <w:rFonts w:cs="Arial"/>
        </w:rPr>
        <w:t>...............................................................</w:t>
      </w:r>
    </w:p>
    <w:p w14:paraId="419EE267" w14:textId="77777777" w:rsidR="00EB51B5" w:rsidRPr="006239C4" w:rsidRDefault="00EB51B5" w:rsidP="00EB51B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7605027" w14:textId="77777777" w:rsidR="00EB51B5" w:rsidRPr="006239C4" w:rsidRDefault="00EB51B5" w:rsidP="00EB51B5">
      <w:pPr>
        <w:autoSpaceDE w:val="0"/>
        <w:autoSpaceDN w:val="0"/>
        <w:adjustRightInd w:val="0"/>
        <w:spacing w:line="240" w:lineRule="auto"/>
        <w:ind w:left="720" w:right="720"/>
        <w:rPr>
          <w:rFonts w:cs="Arial"/>
        </w:rPr>
      </w:pPr>
    </w:p>
    <w:p w14:paraId="14EFADA1" w14:textId="77777777" w:rsidR="00EB51B5" w:rsidRPr="006239C4" w:rsidRDefault="00EB51B5" w:rsidP="00EB51B5">
      <w:pPr>
        <w:autoSpaceDE w:val="0"/>
        <w:autoSpaceDN w:val="0"/>
        <w:adjustRightInd w:val="0"/>
        <w:spacing w:line="240" w:lineRule="auto"/>
        <w:ind w:left="720" w:right="720"/>
        <w:rPr>
          <w:rFonts w:cs="Arial"/>
        </w:rPr>
      </w:pPr>
    </w:p>
    <w:p w14:paraId="49E4BB93" w14:textId="77777777" w:rsidR="00EB51B5" w:rsidRPr="006239C4" w:rsidRDefault="00EB51B5" w:rsidP="00EB51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6FCD82F" w14:textId="77777777" w:rsidR="00EB51B5" w:rsidRPr="006239C4" w:rsidRDefault="00EB51B5" w:rsidP="00EB51B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CFE5E7D" w14:textId="77777777" w:rsidR="00EB51B5" w:rsidRPr="006239C4" w:rsidRDefault="00EB51B5" w:rsidP="00EB51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7BABF7" w14:textId="77777777" w:rsidR="00EB51B5" w:rsidRPr="006239C4"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80F24E" w14:textId="77777777" w:rsidR="00EB51B5"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DC706E" w14:textId="77777777" w:rsidR="00EB51B5" w:rsidRPr="006239C4"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0D1FA7D" w14:textId="77777777" w:rsidR="00EB51B5" w:rsidRPr="006239C4"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834EAD" w14:textId="77777777" w:rsidR="00EB51B5" w:rsidRPr="006239C4" w:rsidRDefault="00EB51B5" w:rsidP="00EB51B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26DFE57" w14:textId="77777777" w:rsidR="00EB51B5" w:rsidRPr="006239C4"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C331FE" w14:textId="77777777" w:rsidR="00EB51B5" w:rsidRPr="006239C4" w:rsidRDefault="00EB51B5" w:rsidP="00EB51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617D6B"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1548CA"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96474C"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53A0740" w14:textId="77777777" w:rsidR="00EB51B5" w:rsidRPr="006239C4" w:rsidRDefault="00EB51B5" w:rsidP="00EB51B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E34F785"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0877EB"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ED3A99"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3EE03AF" w14:textId="77777777" w:rsidR="00EB51B5" w:rsidRPr="006239C4" w:rsidRDefault="00EB51B5" w:rsidP="00EB51B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D100D0A"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D128DF" w14:textId="77777777" w:rsidR="00EB51B5" w:rsidRPr="006239C4" w:rsidRDefault="00EB51B5" w:rsidP="00EB51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9F6F6" w14:textId="77777777" w:rsidR="00EB51B5" w:rsidRPr="006239C4" w:rsidRDefault="00EB51B5" w:rsidP="00EB51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9241042" w14:textId="77777777" w:rsidR="00EB51B5" w:rsidRPr="006239C4" w:rsidRDefault="00EB51B5" w:rsidP="00EB51B5">
      <w:pPr>
        <w:autoSpaceDE w:val="0"/>
        <w:autoSpaceDN w:val="0"/>
        <w:adjustRightInd w:val="0"/>
        <w:spacing w:line="240" w:lineRule="auto"/>
        <w:ind w:right="720"/>
        <w:jc w:val="both"/>
        <w:rPr>
          <w:rFonts w:cs="Arial"/>
        </w:rPr>
      </w:pPr>
    </w:p>
    <w:p w14:paraId="5790AC76" w14:textId="77777777" w:rsidR="00EB51B5" w:rsidRPr="006239C4" w:rsidRDefault="00EB51B5" w:rsidP="00EB51B5">
      <w:pPr>
        <w:autoSpaceDE w:val="0"/>
        <w:autoSpaceDN w:val="0"/>
        <w:adjustRightInd w:val="0"/>
        <w:spacing w:line="240" w:lineRule="auto"/>
        <w:ind w:right="720"/>
        <w:jc w:val="both"/>
        <w:rPr>
          <w:rFonts w:cs="Arial"/>
        </w:rPr>
      </w:pPr>
    </w:p>
    <w:p w14:paraId="643507B4" w14:textId="77777777" w:rsidR="00EB51B5" w:rsidRPr="006239C4" w:rsidRDefault="00EB51B5" w:rsidP="00EB51B5">
      <w:pPr>
        <w:autoSpaceDE w:val="0"/>
        <w:autoSpaceDN w:val="0"/>
        <w:adjustRightInd w:val="0"/>
        <w:spacing w:line="240" w:lineRule="auto"/>
        <w:ind w:left="720" w:right="720"/>
        <w:jc w:val="both"/>
        <w:rPr>
          <w:rFonts w:cs="Arial"/>
        </w:rPr>
      </w:pPr>
    </w:p>
    <w:p w14:paraId="61756040" w14:textId="77777777" w:rsidR="00EB51B5" w:rsidRPr="006239C4" w:rsidRDefault="00EB51B5" w:rsidP="00EB51B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EFA6B9C" w14:textId="77777777" w:rsidR="00EB51B5" w:rsidRPr="006239C4" w:rsidRDefault="00EB51B5" w:rsidP="00EB51B5">
      <w:pPr>
        <w:tabs>
          <w:tab w:val="left" w:pos="1080"/>
        </w:tabs>
        <w:autoSpaceDE w:val="0"/>
        <w:autoSpaceDN w:val="0"/>
        <w:adjustRightInd w:val="0"/>
        <w:spacing w:line="240" w:lineRule="auto"/>
        <w:ind w:left="720" w:right="720"/>
        <w:jc w:val="both"/>
        <w:rPr>
          <w:rFonts w:cs="Arial"/>
        </w:rPr>
      </w:pPr>
    </w:p>
    <w:p w14:paraId="17FF4340" w14:textId="77777777" w:rsidR="00EB51B5" w:rsidRPr="006239C4" w:rsidRDefault="00EB51B5" w:rsidP="00EB51B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6C3A03A" w14:textId="77777777" w:rsidR="00EB51B5" w:rsidRPr="006239C4" w:rsidRDefault="00EB51B5" w:rsidP="00EB51B5">
      <w:pPr>
        <w:autoSpaceDE w:val="0"/>
        <w:autoSpaceDN w:val="0"/>
        <w:adjustRightInd w:val="0"/>
        <w:spacing w:line="240" w:lineRule="auto"/>
        <w:ind w:left="720" w:right="720"/>
        <w:jc w:val="both"/>
        <w:rPr>
          <w:rFonts w:cs="Arial"/>
        </w:rPr>
      </w:pPr>
    </w:p>
    <w:p w14:paraId="09E6B0D5" w14:textId="77777777" w:rsidR="00EB51B5" w:rsidRPr="006239C4" w:rsidRDefault="00EB51B5" w:rsidP="00EB51B5">
      <w:pPr>
        <w:autoSpaceDE w:val="0"/>
        <w:autoSpaceDN w:val="0"/>
        <w:adjustRightInd w:val="0"/>
        <w:spacing w:line="240" w:lineRule="auto"/>
        <w:ind w:left="720" w:right="720"/>
        <w:jc w:val="both"/>
        <w:rPr>
          <w:rFonts w:cs="Arial"/>
        </w:rPr>
      </w:pPr>
    </w:p>
    <w:p w14:paraId="721A9419" w14:textId="77777777" w:rsidR="00EB51B5" w:rsidRPr="006239C4" w:rsidRDefault="00EB51B5" w:rsidP="00EB51B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0B0702F" w14:textId="77777777" w:rsidR="00EB51B5" w:rsidRDefault="00EB51B5" w:rsidP="00EB51B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5E266A4" w14:textId="030EE252" w:rsidR="00C33014" w:rsidRPr="003E78C0" w:rsidRDefault="00C33014" w:rsidP="005122DD">
      <w:pPr>
        <w:pStyle w:val="SectionBody"/>
        <w:widowControl/>
      </w:pPr>
    </w:p>
    <w:sectPr w:rsidR="00C33014" w:rsidRPr="003E78C0" w:rsidSect="00EB51B5">
      <w:headerReference w:type="even" r:id="rId25"/>
      <w:headerReference w:type="default" r:id="rId26"/>
      <w:footerReference w:type="even"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2FE1" w14:textId="77777777" w:rsidR="00D20C81" w:rsidRPr="00B844FE" w:rsidRDefault="00D20C81" w:rsidP="00B844FE">
      <w:r>
        <w:separator/>
      </w:r>
    </w:p>
  </w:endnote>
  <w:endnote w:type="continuationSeparator" w:id="0">
    <w:p w14:paraId="464FB7D1" w14:textId="77777777" w:rsidR="00D20C81" w:rsidRPr="00B844FE" w:rsidRDefault="00D20C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89CD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A9CAC0"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D019" w14:textId="77777777" w:rsidR="00EB51B5" w:rsidRDefault="00EB51B5"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AA33B6" w14:textId="77777777" w:rsidR="00EB51B5" w:rsidRPr="000C72AF" w:rsidRDefault="00EB51B5" w:rsidP="000C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6115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81B9" w14:textId="77777777" w:rsidR="003E78C0" w:rsidRDefault="003E78C0" w:rsidP="00DE33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9B9AD5" w14:textId="77777777" w:rsidR="003E78C0" w:rsidRPr="00576361" w:rsidRDefault="003E78C0" w:rsidP="005763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519A" w14:textId="77777777" w:rsidR="003E78C0" w:rsidRDefault="003E78C0" w:rsidP="00DE33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678365" w14:textId="77777777" w:rsidR="003E78C0" w:rsidRPr="00576361" w:rsidRDefault="003E78C0" w:rsidP="005763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842" w14:textId="77777777" w:rsidR="003E78C0" w:rsidRDefault="003E78C0"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9AB029" w14:textId="77777777" w:rsidR="003E78C0" w:rsidRPr="000C72AF" w:rsidRDefault="003E78C0"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A092" w14:textId="77777777" w:rsidR="003E78C0" w:rsidRDefault="003E78C0"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DAD615" w14:textId="77777777" w:rsidR="003E78C0" w:rsidRPr="000C72AF" w:rsidRDefault="003E78C0" w:rsidP="000C72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838E" w14:textId="77777777" w:rsidR="003E78C0" w:rsidRPr="000C72AF" w:rsidRDefault="003E78C0" w:rsidP="000C72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208A" w14:textId="77777777" w:rsidR="00EB51B5" w:rsidRPr="00EB51B5" w:rsidRDefault="00EB51B5" w:rsidP="00EB51B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FBD3" w14:textId="77777777" w:rsidR="00EB51B5" w:rsidRDefault="00EB51B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649164" w14:textId="77777777" w:rsidR="00EB51B5" w:rsidRPr="00775992" w:rsidRDefault="00EB51B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D73E" w14:textId="77777777" w:rsidR="00D20C81" w:rsidRPr="00B844FE" w:rsidRDefault="00D20C81" w:rsidP="00B844FE">
      <w:r>
        <w:separator/>
      </w:r>
    </w:p>
  </w:footnote>
  <w:footnote w:type="continuationSeparator" w:id="0">
    <w:p w14:paraId="5F925BFA" w14:textId="77777777" w:rsidR="00D20C81" w:rsidRPr="00B844FE" w:rsidRDefault="00D20C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7FF8" w14:textId="77777777" w:rsidR="002A0269" w:rsidRPr="00B844FE" w:rsidRDefault="00A8259A">
    <w:pPr>
      <w:pStyle w:val="Header"/>
    </w:pPr>
    <w:sdt>
      <w:sdtPr>
        <w:id w:val="-684364211"/>
        <w:placeholder>
          <w:docPart w:val="35AD66AB969F449A8C46074928C1CB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AD66AB969F449A8C46074928C1CB26"/>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5A2C" w14:textId="77777777" w:rsidR="00EB51B5" w:rsidRPr="00775992" w:rsidRDefault="00EB51B5" w:rsidP="00775992">
    <w:pPr>
      <w:pStyle w:val="Header"/>
    </w:pPr>
    <w:r>
      <w:t>CS for SB 184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D91D" w14:textId="77777777" w:rsidR="00EB51B5" w:rsidRPr="00686E9A" w:rsidRDefault="00EB51B5" w:rsidP="005C4159">
    <w:pPr>
      <w:pStyle w:val="HeaderStyle"/>
      <w:rPr>
        <w:sz w:val="22"/>
        <w:szCs w:val="22"/>
      </w:rPr>
    </w:pPr>
    <w:r>
      <w:rPr>
        <w:sz w:val="22"/>
        <w:szCs w:val="22"/>
      </w:rPr>
      <w:t>Enr</w:t>
    </w:r>
    <w:r w:rsidRPr="00686E9A">
      <w:rPr>
        <w:sz w:val="22"/>
        <w:szCs w:val="22"/>
      </w:rPr>
      <w:t xml:space="preserve"> </w:t>
    </w:r>
    <w:sdt>
      <w:sdtPr>
        <w:rPr>
          <w:sz w:val="22"/>
          <w:szCs w:val="22"/>
        </w:rPr>
        <w:tag w:val="BNumWH"/>
        <w:id w:val="-1416157592"/>
        <w:showingPlcHdr/>
        <w:text/>
      </w:sdtPr>
      <w:sdtEndPr/>
      <w:sdtContent/>
    </w:sdt>
    <w:r>
      <w:rPr>
        <w:sz w:val="22"/>
        <w:szCs w:val="22"/>
      </w:rPr>
      <w:t>SB</w:t>
    </w:r>
    <w:r w:rsidRPr="00686E9A">
      <w:rPr>
        <w:sz w:val="22"/>
        <w:szCs w:val="22"/>
      </w:rPr>
      <w:t xml:space="preserve"> </w:t>
    </w:r>
    <w:r>
      <w:rPr>
        <w:sz w:val="22"/>
        <w:szCs w:val="22"/>
      </w:rPr>
      <w:t>228</w:t>
    </w:r>
    <w:r w:rsidRPr="00686E9A">
      <w:rPr>
        <w:sz w:val="22"/>
        <w:szCs w:val="22"/>
      </w:rPr>
      <w:ptab w:relativeTo="margin" w:alignment="center" w:leader="none"/>
    </w:r>
    <w:r w:rsidRPr="00686E9A">
      <w:rPr>
        <w:sz w:val="22"/>
        <w:szCs w:val="22"/>
      </w:rPr>
      <w:tab/>
    </w:r>
    <w:sdt>
      <w:sdtPr>
        <w:rPr>
          <w:sz w:val="22"/>
          <w:szCs w:val="22"/>
        </w:rPr>
        <w:alias w:val="CBD Number"/>
        <w:tag w:val="CBD Number"/>
        <w:id w:val="-1154681597"/>
        <w:showingPlcHdr/>
        <w:text/>
      </w:sdtPr>
      <w:sdtEndPr/>
      <w:sdtContent>
        <w:r>
          <w:rPr>
            <w:sz w:val="22"/>
            <w:szCs w:val="22"/>
          </w:rPr>
          <w:t xml:space="preserve">     </w:t>
        </w:r>
      </w:sdtContent>
    </w:sdt>
  </w:p>
  <w:p w14:paraId="1BCE11DE" w14:textId="77777777" w:rsidR="00EB51B5" w:rsidRPr="005C4159" w:rsidRDefault="00EB51B5" w:rsidP="005C4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5DC3" w14:textId="217ACF19" w:rsidR="00C33014" w:rsidRPr="00686E9A" w:rsidRDefault="003E78C0"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D20C81">
      <w:rPr>
        <w:sz w:val="22"/>
        <w:szCs w:val="22"/>
      </w:rPr>
      <w:t>SB</w:t>
    </w:r>
    <w:r w:rsidR="007A5259" w:rsidRPr="00686E9A">
      <w:rPr>
        <w:sz w:val="22"/>
        <w:szCs w:val="22"/>
      </w:rPr>
      <w:t xml:space="preserve"> </w:t>
    </w:r>
    <w:r w:rsidR="00EF1AAE">
      <w:rPr>
        <w:sz w:val="22"/>
        <w:szCs w:val="22"/>
      </w:rPr>
      <w:t>228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374B0">
          <w:rPr>
            <w:sz w:val="22"/>
            <w:szCs w:val="22"/>
          </w:rPr>
          <w:t xml:space="preserve">     </w:t>
        </w:r>
      </w:sdtContent>
    </w:sdt>
  </w:p>
  <w:p w14:paraId="721FCB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41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DBB8" w14:textId="77777777" w:rsidR="003E78C0" w:rsidRPr="00576361" w:rsidRDefault="003E78C0" w:rsidP="00576361">
    <w:pPr>
      <w:pStyle w:val="Header"/>
    </w:pPr>
    <w:r>
      <w:t>CS for SB 822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211" w14:textId="462CCF98" w:rsidR="003E78C0" w:rsidRPr="00686E9A" w:rsidRDefault="003E78C0" w:rsidP="005C4159">
    <w:pPr>
      <w:pStyle w:val="HeaderStyle"/>
      <w:rPr>
        <w:sz w:val="22"/>
        <w:szCs w:val="22"/>
      </w:rPr>
    </w:pPr>
    <w:r>
      <w:rPr>
        <w:sz w:val="22"/>
        <w:szCs w:val="22"/>
      </w:rPr>
      <w:t>Enr</w:t>
    </w:r>
    <w:r w:rsidRPr="00686E9A">
      <w:rPr>
        <w:sz w:val="22"/>
        <w:szCs w:val="22"/>
      </w:rPr>
      <w:t xml:space="preserve"> </w:t>
    </w:r>
    <w:sdt>
      <w:sdtPr>
        <w:rPr>
          <w:sz w:val="22"/>
          <w:szCs w:val="22"/>
        </w:rPr>
        <w:tag w:val="BNumWH"/>
        <w:id w:val="940119364"/>
        <w:showingPlcHdr/>
        <w:text/>
      </w:sdtPr>
      <w:sdtEndPr/>
      <w:sdtContent/>
    </w:sdt>
    <w:r>
      <w:rPr>
        <w:sz w:val="22"/>
        <w:szCs w:val="22"/>
      </w:rPr>
      <w:t>SB</w:t>
    </w:r>
    <w:r w:rsidRPr="00686E9A">
      <w:rPr>
        <w:sz w:val="22"/>
        <w:szCs w:val="22"/>
      </w:rPr>
      <w:t xml:space="preserve"> </w:t>
    </w:r>
    <w:r>
      <w:rPr>
        <w:sz w:val="22"/>
        <w:szCs w:val="22"/>
      </w:rPr>
      <w:t>228</w:t>
    </w:r>
    <w:r w:rsidRPr="00686E9A">
      <w:rPr>
        <w:sz w:val="22"/>
        <w:szCs w:val="22"/>
      </w:rPr>
      <w:ptab w:relativeTo="margin" w:alignment="center" w:leader="none"/>
    </w:r>
    <w:r w:rsidRPr="00686E9A">
      <w:rPr>
        <w:sz w:val="22"/>
        <w:szCs w:val="22"/>
      </w:rPr>
      <w:tab/>
    </w:r>
    <w:sdt>
      <w:sdtPr>
        <w:rPr>
          <w:sz w:val="22"/>
          <w:szCs w:val="22"/>
        </w:rPr>
        <w:alias w:val="CBD Number"/>
        <w:tag w:val="CBD Number"/>
        <w:id w:val="454212866"/>
        <w:showingPlcHdr/>
        <w:text/>
      </w:sdtPr>
      <w:sdtEndPr/>
      <w:sdtContent>
        <w:r>
          <w:rPr>
            <w:sz w:val="22"/>
            <w:szCs w:val="22"/>
          </w:rPr>
          <w:t xml:space="preserve">     </w:t>
        </w:r>
      </w:sdtContent>
    </w:sdt>
  </w:p>
  <w:p w14:paraId="50E1F3E0" w14:textId="77777777" w:rsidR="003E78C0" w:rsidRPr="005C4159" w:rsidRDefault="003E78C0" w:rsidP="005C41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4A4E" w14:textId="77777777" w:rsidR="003E78C0" w:rsidRPr="00576361" w:rsidRDefault="003E78C0" w:rsidP="00576361">
    <w:pPr>
      <w:pStyle w:val="Header"/>
    </w:pPr>
    <w:r>
      <w:t>CS for SB 822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95FF" w14:textId="77777777" w:rsidR="003E78C0" w:rsidRPr="000C72AF" w:rsidRDefault="003E78C0" w:rsidP="000C72AF">
    <w:pPr>
      <w:pStyle w:val="Header"/>
    </w:pPr>
    <w:r>
      <w:t>CS for HB 4605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0BAF" w14:textId="77777777" w:rsidR="003E78C0" w:rsidRPr="000C72AF" w:rsidRDefault="003E78C0" w:rsidP="000C72AF">
    <w:pPr>
      <w:pStyle w:val="Header"/>
    </w:pPr>
    <w:r>
      <w:t>CS for HB 4605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891F" w14:textId="77777777" w:rsidR="00EB51B5" w:rsidRPr="00EB51B5" w:rsidRDefault="00EB51B5" w:rsidP="00EB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81"/>
    <w:rsid w:val="0000526A"/>
    <w:rsid w:val="000053E1"/>
    <w:rsid w:val="00024B3F"/>
    <w:rsid w:val="00045D62"/>
    <w:rsid w:val="000573A9"/>
    <w:rsid w:val="000672BC"/>
    <w:rsid w:val="000740E0"/>
    <w:rsid w:val="00085D22"/>
    <w:rsid w:val="00087217"/>
    <w:rsid w:val="00093AB0"/>
    <w:rsid w:val="000C5C77"/>
    <w:rsid w:val="000E3912"/>
    <w:rsid w:val="0010070F"/>
    <w:rsid w:val="00112918"/>
    <w:rsid w:val="001231D1"/>
    <w:rsid w:val="0015112E"/>
    <w:rsid w:val="001552E7"/>
    <w:rsid w:val="001566B4"/>
    <w:rsid w:val="001A66B7"/>
    <w:rsid w:val="001C279E"/>
    <w:rsid w:val="001D459E"/>
    <w:rsid w:val="0020151F"/>
    <w:rsid w:val="00211F02"/>
    <w:rsid w:val="00220A7C"/>
    <w:rsid w:val="0022348D"/>
    <w:rsid w:val="0027011C"/>
    <w:rsid w:val="00274200"/>
    <w:rsid w:val="00275740"/>
    <w:rsid w:val="002801B9"/>
    <w:rsid w:val="002A0269"/>
    <w:rsid w:val="002B2BDC"/>
    <w:rsid w:val="00303684"/>
    <w:rsid w:val="003143F5"/>
    <w:rsid w:val="00314854"/>
    <w:rsid w:val="00334221"/>
    <w:rsid w:val="00392325"/>
    <w:rsid w:val="00394191"/>
    <w:rsid w:val="003C51CD"/>
    <w:rsid w:val="003C6034"/>
    <w:rsid w:val="003D5B80"/>
    <w:rsid w:val="003E78C0"/>
    <w:rsid w:val="00400B5C"/>
    <w:rsid w:val="004368E0"/>
    <w:rsid w:val="004653AB"/>
    <w:rsid w:val="004C13DD"/>
    <w:rsid w:val="004D3ABE"/>
    <w:rsid w:val="004E3441"/>
    <w:rsid w:val="00500579"/>
    <w:rsid w:val="005122DD"/>
    <w:rsid w:val="0054079E"/>
    <w:rsid w:val="00572702"/>
    <w:rsid w:val="00585FD4"/>
    <w:rsid w:val="005A5366"/>
    <w:rsid w:val="005C4159"/>
    <w:rsid w:val="006369EB"/>
    <w:rsid w:val="00637E73"/>
    <w:rsid w:val="006865E9"/>
    <w:rsid w:val="00686E9A"/>
    <w:rsid w:val="00691F3E"/>
    <w:rsid w:val="00694BFB"/>
    <w:rsid w:val="006A106B"/>
    <w:rsid w:val="006C407C"/>
    <w:rsid w:val="006C523D"/>
    <w:rsid w:val="006D4036"/>
    <w:rsid w:val="00750BA0"/>
    <w:rsid w:val="00766AD0"/>
    <w:rsid w:val="007A5259"/>
    <w:rsid w:val="007A7081"/>
    <w:rsid w:val="007F1CF5"/>
    <w:rsid w:val="00814E92"/>
    <w:rsid w:val="00821B18"/>
    <w:rsid w:val="00834EDE"/>
    <w:rsid w:val="008736AA"/>
    <w:rsid w:val="008D275D"/>
    <w:rsid w:val="008F6F6E"/>
    <w:rsid w:val="00946186"/>
    <w:rsid w:val="00947AD3"/>
    <w:rsid w:val="009768CE"/>
    <w:rsid w:val="00980327"/>
    <w:rsid w:val="00986478"/>
    <w:rsid w:val="00987CCF"/>
    <w:rsid w:val="0099068E"/>
    <w:rsid w:val="009B5557"/>
    <w:rsid w:val="009C1EE6"/>
    <w:rsid w:val="009F1067"/>
    <w:rsid w:val="00A116B6"/>
    <w:rsid w:val="00A31E01"/>
    <w:rsid w:val="00A527AD"/>
    <w:rsid w:val="00A718CF"/>
    <w:rsid w:val="00A8259A"/>
    <w:rsid w:val="00AA069B"/>
    <w:rsid w:val="00AD41A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3BF5"/>
    <w:rsid w:val="00C85096"/>
    <w:rsid w:val="00CB20EF"/>
    <w:rsid w:val="00CC1F3B"/>
    <w:rsid w:val="00CD12CB"/>
    <w:rsid w:val="00CD36CF"/>
    <w:rsid w:val="00CF1DCA"/>
    <w:rsid w:val="00D20C81"/>
    <w:rsid w:val="00D579FC"/>
    <w:rsid w:val="00D81C16"/>
    <w:rsid w:val="00DE526B"/>
    <w:rsid w:val="00DF199D"/>
    <w:rsid w:val="00E01542"/>
    <w:rsid w:val="00E25C3B"/>
    <w:rsid w:val="00E26602"/>
    <w:rsid w:val="00E365F1"/>
    <w:rsid w:val="00E427D5"/>
    <w:rsid w:val="00E62F48"/>
    <w:rsid w:val="00E831B3"/>
    <w:rsid w:val="00E95FBC"/>
    <w:rsid w:val="00EB51B5"/>
    <w:rsid w:val="00EC5E63"/>
    <w:rsid w:val="00EC6BC9"/>
    <w:rsid w:val="00EE70CB"/>
    <w:rsid w:val="00EF1AAE"/>
    <w:rsid w:val="00F374B0"/>
    <w:rsid w:val="00F41CA2"/>
    <w:rsid w:val="00F443C0"/>
    <w:rsid w:val="00F61E1B"/>
    <w:rsid w:val="00F62EFB"/>
    <w:rsid w:val="00F66233"/>
    <w:rsid w:val="00F939A4"/>
    <w:rsid w:val="00FA77B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1F821"/>
  <w15:chartTrackingRefBased/>
  <w15:docId w15:val="{F6B6B2A8-AC88-4895-A4DA-8239715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20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D20C81"/>
  </w:style>
  <w:style w:type="character" w:customStyle="1" w:styleId="ArticleHeadingChar">
    <w:name w:val="Article Heading Char"/>
    <w:link w:val="ArticleHeading"/>
    <w:rsid w:val="003E78C0"/>
    <w:rPr>
      <w:rFonts w:eastAsia="Calibri"/>
      <w:b/>
      <w:caps/>
      <w:color w:val="000000"/>
      <w:sz w:val="24"/>
    </w:rPr>
  </w:style>
  <w:style w:type="character" w:customStyle="1" w:styleId="SectionBodyChar">
    <w:name w:val="Section Body Char"/>
    <w:link w:val="SectionBody"/>
    <w:rsid w:val="003E78C0"/>
    <w:rPr>
      <w:rFonts w:eastAsia="Calibri"/>
      <w:color w:val="000000"/>
    </w:rPr>
  </w:style>
  <w:style w:type="paragraph" w:styleId="BlockText">
    <w:name w:val="Block Text"/>
    <w:basedOn w:val="Normal"/>
    <w:uiPriority w:val="99"/>
    <w:semiHidden/>
    <w:locked/>
    <w:rsid w:val="00EB51B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AF3230E554C21B5725B873F597089"/>
        <w:category>
          <w:name w:val="General"/>
          <w:gallery w:val="placeholder"/>
        </w:category>
        <w:types>
          <w:type w:val="bbPlcHdr"/>
        </w:types>
        <w:behaviors>
          <w:behavior w:val="content"/>
        </w:behaviors>
        <w:guid w:val="{D78CCD73-E176-4672-99BE-DDDC675C6383}"/>
      </w:docPartPr>
      <w:docPartBody>
        <w:p w:rsidR="007875C4" w:rsidRDefault="007875C4">
          <w:pPr>
            <w:pStyle w:val="A05AF3230E554C21B5725B873F597089"/>
          </w:pPr>
          <w:r w:rsidRPr="00B844FE">
            <w:t>Prefix Text</w:t>
          </w:r>
        </w:p>
      </w:docPartBody>
    </w:docPart>
    <w:docPart>
      <w:docPartPr>
        <w:name w:val="35AD66AB969F449A8C46074928C1CB26"/>
        <w:category>
          <w:name w:val="General"/>
          <w:gallery w:val="placeholder"/>
        </w:category>
        <w:types>
          <w:type w:val="bbPlcHdr"/>
        </w:types>
        <w:behaviors>
          <w:behavior w:val="content"/>
        </w:behaviors>
        <w:guid w:val="{3C320FED-3FB0-41DB-9C8A-D30BC15DAB7E}"/>
      </w:docPartPr>
      <w:docPartBody>
        <w:p w:rsidR="007875C4" w:rsidRDefault="007875C4">
          <w:pPr>
            <w:pStyle w:val="35AD66AB969F449A8C46074928C1CB26"/>
          </w:pPr>
          <w:r w:rsidRPr="00B844FE">
            <w:t>[Type here]</w:t>
          </w:r>
        </w:p>
      </w:docPartBody>
    </w:docPart>
    <w:docPart>
      <w:docPartPr>
        <w:name w:val="83A29B761C264BD4AD5978195A59DE17"/>
        <w:category>
          <w:name w:val="General"/>
          <w:gallery w:val="placeholder"/>
        </w:category>
        <w:types>
          <w:type w:val="bbPlcHdr"/>
        </w:types>
        <w:behaviors>
          <w:behavior w:val="content"/>
        </w:behaviors>
        <w:guid w:val="{C708EE6D-4BE0-40E8-8CF6-BD18BF03BA3C}"/>
      </w:docPartPr>
      <w:docPartBody>
        <w:p w:rsidR="007875C4" w:rsidRDefault="007875C4">
          <w:pPr>
            <w:pStyle w:val="83A29B761C264BD4AD5978195A59DE17"/>
          </w:pPr>
          <w:r w:rsidRPr="00B844FE">
            <w:t>Number</w:t>
          </w:r>
        </w:p>
      </w:docPartBody>
    </w:docPart>
    <w:docPart>
      <w:docPartPr>
        <w:name w:val="8DFE6B774F15484C98AE190DF174EAB5"/>
        <w:category>
          <w:name w:val="General"/>
          <w:gallery w:val="placeholder"/>
        </w:category>
        <w:types>
          <w:type w:val="bbPlcHdr"/>
        </w:types>
        <w:behaviors>
          <w:behavior w:val="content"/>
        </w:behaviors>
        <w:guid w:val="{41023C32-5B20-4714-97F1-F5E25C76DB3A}"/>
      </w:docPartPr>
      <w:docPartBody>
        <w:p w:rsidR="007875C4" w:rsidRDefault="007875C4">
          <w:pPr>
            <w:pStyle w:val="8DFE6B774F15484C98AE190DF174EAB5"/>
          </w:pPr>
          <w:r w:rsidRPr="00B844FE">
            <w:t>Enter Sponsors Here</w:t>
          </w:r>
        </w:p>
      </w:docPartBody>
    </w:docPart>
    <w:docPart>
      <w:docPartPr>
        <w:name w:val="0FB2CFB62F60491D9D7CBDE36A06CF16"/>
        <w:category>
          <w:name w:val="General"/>
          <w:gallery w:val="placeholder"/>
        </w:category>
        <w:types>
          <w:type w:val="bbPlcHdr"/>
        </w:types>
        <w:behaviors>
          <w:behavior w:val="content"/>
        </w:behaviors>
        <w:guid w:val="{496F16C3-73B4-4B55-8215-52795D118B66}"/>
      </w:docPartPr>
      <w:docPartBody>
        <w:p w:rsidR="007875C4" w:rsidRDefault="007875C4">
          <w:pPr>
            <w:pStyle w:val="0FB2CFB62F60491D9D7CBDE36A06CF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C4"/>
    <w:rsid w:val="00024B3F"/>
    <w:rsid w:val="00220A7C"/>
    <w:rsid w:val="002801B9"/>
    <w:rsid w:val="00334221"/>
    <w:rsid w:val="00392325"/>
    <w:rsid w:val="003D5B80"/>
    <w:rsid w:val="0054079E"/>
    <w:rsid w:val="00585FD4"/>
    <w:rsid w:val="007875C4"/>
    <w:rsid w:val="008F6F6E"/>
    <w:rsid w:val="009768CE"/>
    <w:rsid w:val="00987CCF"/>
    <w:rsid w:val="0099068E"/>
    <w:rsid w:val="009C1EE6"/>
    <w:rsid w:val="00A116B6"/>
    <w:rsid w:val="00E25C3B"/>
    <w:rsid w:val="00E427D5"/>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AF3230E554C21B5725B873F597089">
    <w:name w:val="A05AF3230E554C21B5725B873F597089"/>
  </w:style>
  <w:style w:type="paragraph" w:customStyle="1" w:styleId="35AD66AB969F449A8C46074928C1CB26">
    <w:name w:val="35AD66AB969F449A8C46074928C1CB26"/>
  </w:style>
  <w:style w:type="paragraph" w:customStyle="1" w:styleId="83A29B761C264BD4AD5978195A59DE17">
    <w:name w:val="83A29B761C264BD4AD5978195A59DE17"/>
  </w:style>
  <w:style w:type="paragraph" w:customStyle="1" w:styleId="8DFE6B774F15484C98AE190DF174EAB5">
    <w:name w:val="8DFE6B774F15484C98AE190DF174EAB5"/>
  </w:style>
  <w:style w:type="character" w:styleId="PlaceholderText">
    <w:name w:val="Placeholder Text"/>
    <w:basedOn w:val="DefaultParagraphFont"/>
    <w:uiPriority w:val="99"/>
    <w:semiHidden/>
    <w:rPr>
      <w:color w:val="808080"/>
    </w:rPr>
  </w:style>
  <w:style w:type="paragraph" w:customStyle="1" w:styleId="0FB2CFB62F60491D9D7CBDE36A06CF16">
    <w:name w:val="0FB2CFB62F60491D9D7CBDE36A06C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7</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13</cp:revision>
  <cp:lastPrinted>2026-02-16T19:17:00Z</cp:lastPrinted>
  <dcterms:created xsi:type="dcterms:W3CDTF">2026-02-16T19:17:00Z</dcterms:created>
  <dcterms:modified xsi:type="dcterms:W3CDTF">2026-03-17T14:05:00Z</dcterms:modified>
</cp:coreProperties>
</file>